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DF" w:rsidRDefault="009463DF" w:rsidP="00595746"/>
    <w:tbl>
      <w:tblPr>
        <w:tblW w:w="9295" w:type="dxa"/>
        <w:tblInd w:w="-106" w:type="dxa"/>
        <w:tblLook w:val="00A0"/>
      </w:tblPr>
      <w:tblGrid>
        <w:gridCol w:w="1499"/>
        <w:gridCol w:w="3310"/>
        <w:gridCol w:w="4486"/>
      </w:tblGrid>
      <w:tr w:rsidR="009463DF" w:rsidRPr="00595746" w:rsidTr="00472191">
        <w:trPr>
          <w:trHeight w:val="121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DF" w:rsidRPr="00D12D00" w:rsidRDefault="009463D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9463DF" w:rsidRPr="00D12D00" w:rsidRDefault="009463D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3DF" w:rsidRPr="00D12D00" w:rsidRDefault="009463D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3DF" w:rsidRPr="00D12D00" w:rsidRDefault="009463D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9463DF" w:rsidRPr="00595746">
        <w:trPr>
          <w:trHeight w:val="121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3DF" w:rsidRPr="00595746" w:rsidRDefault="009463D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Chitrakoot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Center,C/o D.M., Collectrate office,Karwi,Tehsil-Karvi Sadar,Dist-Chitrakoot.</w:t>
            </w:r>
          </w:p>
        </w:tc>
      </w:tr>
      <w:tr w:rsidR="009463DF" w:rsidRPr="00595746">
        <w:trPr>
          <w:trHeight w:val="8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Mau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MauTehsil,  Dist -Chitrakoot .</w:t>
            </w:r>
          </w:p>
        </w:tc>
      </w:tr>
      <w:tr w:rsidR="009463DF" w:rsidRPr="00595746">
        <w:trPr>
          <w:trHeight w:val="8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Mau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MauTehsil,  Dist -Chitrakoot .</w:t>
            </w:r>
          </w:p>
        </w:tc>
      </w:tr>
      <w:tr w:rsidR="009463DF" w:rsidRPr="00595746">
        <w:trPr>
          <w:trHeight w:val="8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Manikpur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,Manikpur Block,  Karvi SadarTehsil,  Dist -Chitrakoot </w:t>
            </w:r>
          </w:p>
        </w:tc>
      </w:tr>
      <w:tr w:rsidR="009463DF" w:rsidRPr="00595746">
        <w:trPr>
          <w:trHeight w:val="8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Pahari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,Pahari Block,  Karvi SadarTehsil,  Dist -Chitrakoot  </w:t>
            </w:r>
          </w:p>
        </w:tc>
      </w:tr>
      <w:tr w:rsidR="009463DF" w:rsidRPr="00595746">
        <w:trPr>
          <w:trHeight w:val="8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659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 Nagar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,Ram Nagar Block,  MauTehsil,  Dist -Chitrakoot </w:t>
            </w:r>
          </w:p>
        </w:tc>
      </w:tr>
      <w:tr w:rsidR="009463DF" w:rsidRPr="00595746">
        <w:trPr>
          <w:trHeight w:val="195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Bhawan,Near-zila adhikari campus,kachehri Parisar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smt.Vinita</w:t>
            </w:r>
          </w:p>
        </w:tc>
      </w:tr>
      <w:tr w:rsidR="009463DF" w:rsidRPr="00595746">
        <w:trPr>
          <w:trHeight w:val="162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1120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C/o NIC District Centre, C/o D.M., Collectrate office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Karwi</w:t>
            </w:r>
          </w:p>
        </w:tc>
      </w:tr>
      <w:tr w:rsidR="009463DF" w:rsidRPr="00595746">
        <w:trPr>
          <w:trHeight w:val="8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1152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Ramesh Chandra</w:t>
            </w:r>
          </w:p>
        </w:tc>
      </w:tr>
      <w:tr w:rsidR="009463DF" w:rsidRPr="00595746">
        <w:trPr>
          <w:trHeight w:val="121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1260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Bhawan,Chitrakoot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N.P Mishra</w:t>
            </w:r>
          </w:p>
        </w:tc>
      </w:tr>
      <w:tr w:rsidR="009463DF" w:rsidRPr="00595746" w:rsidTr="00154EAD">
        <w:trPr>
          <w:trHeight w:val="202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DF" w:rsidRPr="00D12D00" w:rsidRDefault="009463D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9463DF" w:rsidRPr="00D12D00" w:rsidRDefault="009463D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3DF" w:rsidRPr="00D12D00" w:rsidRDefault="009463D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3DF" w:rsidRPr="00D12D00" w:rsidRDefault="009463D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9463DF" w:rsidRPr="00595746">
        <w:trPr>
          <w:trHeight w:val="202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1279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C/o D.M., Collectrate office,Karwi , Chitrakoot 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Neeraj Kumar </w:t>
            </w:r>
          </w:p>
        </w:tc>
      </w:tr>
      <w:tr w:rsidR="009463DF" w:rsidRPr="00595746">
        <w:trPr>
          <w:trHeight w:val="8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DF" w:rsidRPr="00595746" w:rsidRDefault="009463DF" w:rsidP="005957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1345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3DF" w:rsidRPr="00595746" w:rsidRDefault="009463DF" w:rsidP="0059574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574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9463DF" w:rsidRPr="00595746" w:rsidRDefault="009463DF" w:rsidP="00595746"/>
    <w:sectPr w:rsidR="009463DF" w:rsidRPr="00595746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3DF" w:rsidRDefault="009463DF" w:rsidP="00386B7C">
      <w:pPr>
        <w:spacing w:line="240" w:lineRule="auto"/>
      </w:pPr>
      <w:r>
        <w:separator/>
      </w:r>
    </w:p>
  </w:endnote>
  <w:endnote w:type="continuationSeparator" w:id="1">
    <w:p w:rsidR="009463DF" w:rsidRDefault="009463DF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DF" w:rsidRDefault="009463DF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9463DF" w:rsidRDefault="009463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3DF" w:rsidRDefault="009463DF" w:rsidP="00386B7C">
      <w:pPr>
        <w:spacing w:line="240" w:lineRule="auto"/>
      </w:pPr>
      <w:r>
        <w:separator/>
      </w:r>
    </w:p>
  </w:footnote>
  <w:footnote w:type="continuationSeparator" w:id="1">
    <w:p w:rsidR="009463DF" w:rsidRDefault="009463DF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14151C"/>
    <w:rsid w:val="00154EAD"/>
    <w:rsid w:val="001B5F17"/>
    <w:rsid w:val="002D7BE2"/>
    <w:rsid w:val="002F6436"/>
    <w:rsid w:val="00373FEC"/>
    <w:rsid w:val="00386B7C"/>
    <w:rsid w:val="003A27E3"/>
    <w:rsid w:val="003D274E"/>
    <w:rsid w:val="00472191"/>
    <w:rsid w:val="00474CFB"/>
    <w:rsid w:val="004E5E39"/>
    <w:rsid w:val="00595746"/>
    <w:rsid w:val="005B6BFF"/>
    <w:rsid w:val="00610197"/>
    <w:rsid w:val="00811515"/>
    <w:rsid w:val="00832793"/>
    <w:rsid w:val="008B00C3"/>
    <w:rsid w:val="009463DF"/>
    <w:rsid w:val="009502A1"/>
    <w:rsid w:val="009841A4"/>
    <w:rsid w:val="00990C2A"/>
    <w:rsid w:val="00A33D09"/>
    <w:rsid w:val="00AA1B8E"/>
    <w:rsid w:val="00AD7724"/>
    <w:rsid w:val="00AE5228"/>
    <w:rsid w:val="00B1388A"/>
    <w:rsid w:val="00B76821"/>
    <w:rsid w:val="00BC2766"/>
    <w:rsid w:val="00BC6F89"/>
    <w:rsid w:val="00BE2E5F"/>
    <w:rsid w:val="00C3463F"/>
    <w:rsid w:val="00D05195"/>
    <w:rsid w:val="00D12D00"/>
    <w:rsid w:val="00E73583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152</Words>
  <Characters>872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4</cp:revision>
  <dcterms:created xsi:type="dcterms:W3CDTF">2012-07-18T08:25:00Z</dcterms:created>
  <dcterms:modified xsi:type="dcterms:W3CDTF">2012-07-18T10:12:00Z</dcterms:modified>
</cp:coreProperties>
</file>