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2E7" w:rsidRDefault="005632E7" w:rsidP="00B67D7C"/>
    <w:tbl>
      <w:tblPr>
        <w:tblW w:w="9520" w:type="dxa"/>
        <w:tblInd w:w="-106" w:type="dxa"/>
        <w:tblLook w:val="00A0"/>
      </w:tblPr>
      <w:tblGrid>
        <w:gridCol w:w="1560"/>
        <w:gridCol w:w="3320"/>
        <w:gridCol w:w="4640"/>
      </w:tblGrid>
      <w:tr w:rsidR="005632E7" w:rsidRPr="00B67D7C" w:rsidTr="00841B3C">
        <w:trPr>
          <w:trHeight w:val="16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2E7" w:rsidRPr="00D12D00" w:rsidRDefault="005632E7" w:rsidP="00FF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D12D00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I-NOTE</w:t>
            </w:r>
          </w:p>
          <w:p w:rsidR="005632E7" w:rsidRPr="00D12D00" w:rsidRDefault="005632E7" w:rsidP="00FF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D12D00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NO.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32E7" w:rsidRPr="00D12D00" w:rsidRDefault="005632E7" w:rsidP="00FF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D12D00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NAME</w:t>
            </w:r>
          </w:p>
        </w:tc>
        <w:tc>
          <w:tcPr>
            <w:tcW w:w="4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32E7" w:rsidRPr="00D12D00" w:rsidRDefault="005632E7" w:rsidP="00FF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 xml:space="preserve"> DELIVERY </w:t>
            </w:r>
            <w:r w:rsidRPr="00D12D00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ADDRESS</w:t>
            </w:r>
          </w:p>
        </w:tc>
      </w:tr>
      <w:tr w:rsidR="005632E7" w:rsidRPr="00B67D7C">
        <w:trPr>
          <w:trHeight w:val="16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E7" w:rsidRPr="00B67D7C" w:rsidRDefault="005632E7" w:rsidP="00FF5F7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B67D7C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19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32E7" w:rsidRPr="00B67D7C" w:rsidRDefault="005632E7" w:rsidP="00FF5F71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B67D7C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Tehsildar Etawah</w:t>
            </w:r>
          </w:p>
        </w:tc>
        <w:tc>
          <w:tcPr>
            <w:tcW w:w="4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2E7" w:rsidRPr="00B67D7C" w:rsidRDefault="005632E7" w:rsidP="00FF5F71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B67D7C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NIC Computer Center,21-22, NIC Complex,,Collectorate Compound,,Tehsil-Etawah Sadar,Dist-Etawah.</w:t>
            </w:r>
          </w:p>
        </w:tc>
      </w:tr>
      <w:tr w:rsidR="005632E7" w:rsidRPr="00B67D7C">
        <w:trPr>
          <w:trHeight w:val="8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E7" w:rsidRPr="00B67D7C" w:rsidRDefault="005632E7" w:rsidP="00B67D7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B67D7C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147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2E7" w:rsidRPr="00B67D7C" w:rsidRDefault="005632E7" w:rsidP="00B67D7C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B67D7C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Bharthana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2E7" w:rsidRPr="00B67D7C" w:rsidRDefault="005632E7" w:rsidP="00B67D7C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B67D7C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Tehsil Office ,  BharthanaTehsil,  Dist -Etawah.</w:t>
            </w:r>
          </w:p>
        </w:tc>
      </w:tr>
      <w:tr w:rsidR="005632E7" w:rsidRPr="00B67D7C">
        <w:trPr>
          <w:trHeight w:val="8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E7" w:rsidRPr="00B67D7C" w:rsidRDefault="005632E7" w:rsidP="00B67D7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B67D7C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148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2E7" w:rsidRPr="00B67D7C" w:rsidRDefault="005632E7" w:rsidP="00B67D7C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B67D7C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Chakarnagar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2E7" w:rsidRPr="00B67D7C" w:rsidRDefault="005632E7" w:rsidP="00B67D7C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B67D7C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Tehsil Office ,  ChakarnagarTehsil,  Dist -Etawah.</w:t>
            </w:r>
          </w:p>
        </w:tc>
      </w:tr>
      <w:tr w:rsidR="005632E7" w:rsidRPr="00B67D7C">
        <w:trPr>
          <w:trHeight w:val="8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E7" w:rsidRPr="00B67D7C" w:rsidRDefault="005632E7" w:rsidP="00B67D7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B67D7C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149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2E7" w:rsidRPr="00B67D7C" w:rsidRDefault="005632E7" w:rsidP="00B67D7C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B67D7C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Jaswantnagar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2E7" w:rsidRPr="00B67D7C" w:rsidRDefault="005632E7" w:rsidP="00B67D7C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B67D7C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Tehsil Office ,  JaswantnagarTehsil,  Dist -Etawah.</w:t>
            </w:r>
          </w:p>
        </w:tc>
      </w:tr>
      <w:tr w:rsidR="005632E7" w:rsidRPr="00B67D7C">
        <w:trPr>
          <w:trHeight w:val="8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E7" w:rsidRPr="00B67D7C" w:rsidRDefault="005632E7" w:rsidP="00B67D7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B67D7C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150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2E7" w:rsidRPr="00B67D7C" w:rsidRDefault="005632E7" w:rsidP="00B67D7C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B67D7C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Saifai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2E7" w:rsidRPr="00B67D7C" w:rsidRDefault="005632E7" w:rsidP="00B67D7C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B67D7C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Tehsil Office ,  SaifaiTehsil,  Dist -Etawah.</w:t>
            </w:r>
          </w:p>
        </w:tc>
      </w:tr>
      <w:tr w:rsidR="005632E7" w:rsidRPr="00B67D7C">
        <w:trPr>
          <w:trHeight w:val="8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E7" w:rsidRPr="00B67D7C" w:rsidRDefault="005632E7" w:rsidP="00B67D7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B67D7C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360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2E7" w:rsidRPr="00B67D7C" w:rsidRDefault="005632E7" w:rsidP="00B67D7C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B67D7C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Bharthana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2E7" w:rsidRPr="00B67D7C" w:rsidRDefault="005632E7" w:rsidP="00B67D7C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B67D7C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Tehsil Office ,  BharthanaTehsil,  Dist -Etawah.</w:t>
            </w:r>
          </w:p>
        </w:tc>
      </w:tr>
      <w:tr w:rsidR="005632E7" w:rsidRPr="00B67D7C">
        <w:trPr>
          <w:trHeight w:val="8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E7" w:rsidRPr="00B67D7C" w:rsidRDefault="005632E7" w:rsidP="00B67D7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B67D7C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361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2E7" w:rsidRPr="00B67D7C" w:rsidRDefault="005632E7" w:rsidP="00B67D7C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B67D7C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Chakarnagar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2E7" w:rsidRPr="00B67D7C" w:rsidRDefault="005632E7" w:rsidP="00B67D7C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B67D7C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Tehsil Office ,  ChakarnagarTehsil,  Dist -Etawah.</w:t>
            </w:r>
          </w:p>
        </w:tc>
      </w:tr>
      <w:tr w:rsidR="005632E7" w:rsidRPr="00B67D7C">
        <w:trPr>
          <w:trHeight w:val="8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E7" w:rsidRPr="00B67D7C" w:rsidRDefault="005632E7" w:rsidP="00B67D7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B67D7C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362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2E7" w:rsidRPr="00B67D7C" w:rsidRDefault="005632E7" w:rsidP="00B67D7C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B67D7C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Jaswantnagar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2E7" w:rsidRPr="00B67D7C" w:rsidRDefault="005632E7" w:rsidP="00B67D7C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B67D7C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Tehsil Office ,  JaswantnagarTehsil,  Dist -Etawah.</w:t>
            </w:r>
          </w:p>
        </w:tc>
      </w:tr>
      <w:tr w:rsidR="005632E7" w:rsidRPr="00B67D7C">
        <w:trPr>
          <w:trHeight w:val="8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E7" w:rsidRPr="00B67D7C" w:rsidRDefault="005632E7" w:rsidP="00B67D7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B67D7C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363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2E7" w:rsidRPr="00B67D7C" w:rsidRDefault="005632E7" w:rsidP="00B67D7C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B67D7C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Saifai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2E7" w:rsidRPr="00B67D7C" w:rsidRDefault="005632E7" w:rsidP="00B67D7C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B67D7C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Tehsil Office ,  SaifaiTehsil,  Dist -Etawah.</w:t>
            </w:r>
          </w:p>
        </w:tc>
      </w:tr>
      <w:tr w:rsidR="005632E7" w:rsidRPr="00B67D7C">
        <w:trPr>
          <w:trHeight w:val="8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E7" w:rsidRPr="00B67D7C" w:rsidRDefault="005632E7" w:rsidP="00B67D7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B67D7C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682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32E7" w:rsidRPr="00B67D7C" w:rsidRDefault="005632E7" w:rsidP="00B67D7C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B67D7C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Mahewa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2E7" w:rsidRPr="00B67D7C" w:rsidRDefault="005632E7" w:rsidP="00B67D7C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B67D7C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BDO ,Mahewa Block,  BharthanaTehsil,  Dist -Etawah </w:t>
            </w:r>
          </w:p>
        </w:tc>
      </w:tr>
      <w:tr w:rsidR="005632E7" w:rsidRPr="00B67D7C">
        <w:trPr>
          <w:trHeight w:val="8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E7" w:rsidRPr="00B67D7C" w:rsidRDefault="005632E7" w:rsidP="00B67D7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B67D7C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683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32E7" w:rsidRPr="00B67D7C" w:rsidRDefault="005632E7" w:rsidP="00B67D7C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B67D7C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Takha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2E7" w:rsidRPr="00B67D7C" w:rsidRDefault="005632E7" w:rsidP="00B67D7C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B67D7C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BDO ,Takha Block,  BharthanaTehsil,  Dist -Etawah </w:t>
            </w:r>
          </w:p>
        </w:tc>
      </w:tr>
      <w:tr w:rsidR="005632E7" w:rsidRPr="00B67D7C">
        <w:trPr>
          <w:trHeight w:val="8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E7" w:rsidRPr="00B67D7C" w:rsidRDefault="005632E7" w:rsidP="00B67D7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B67D7C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684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32E7" w:rsidRPr="00B67D7C" w:rsidRDefault="005632E7" w:rsidP="00B67D7C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B67D7C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Barhpura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2E7" w:rsidRPr="00B67D7C" w:rsidRDefault="005632E7" w:rsidP="00B67D7C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B67D7C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BDO ,Barhpura Block,  Etawah SadarTehsil,  Dist -Etawah </w:t>
            </w:r>
          </w:p>
        </w:tc>
      </w:tr>
      <w:tr w:rsidR="005632E7" w:rsidRPr="00B67D7C" w:rsidTr="00DE34FF">
        <w:trPr>
          <w:trHeight w:val="8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2E7" w:rsidRPr="00D12D00" w:rsidRDefault="005632E7" w:rsidP="00FF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D12D00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I-NOTE</w:t>
            </w:r>
          </w:p>
          <w:p w:rsidR="005632E7" w:rsidRPr="00D12D00" w:rsidRDefault="005632E7" w:rsidP="00FF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D12D00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NO.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632E7" w:rsidRPr="00D12D00" w:rsidRDefault="005632E7" w:rsidP="00FF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D12D00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NAME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32E7" w:rsidRPr="00D12D00" w:rsidRDefault="005632E7" w:rsidP="00FF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 xml:space="preserve"> DELIVERY </w:t>
            </w:r>
            <w:r w:rsidRPr="00D12D00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ADDRESS</w:t>
            </w:r>
          </w:p>
        </w:tc>
      </w:tr>
      <w:tr w:rsidR="005632E7" w:rsidRPr="00B67D7C">
        <w:trPr>
          <w:trHeight w:val="8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E7" w:rsidRPr="00B67D7C" w:rsidRDefault="005632E7" w:rsidP="00FF5F7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B67D7C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685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32E7" w:rsidRPr="00B67D7C" w:rsidRDefault="005632E7" w:rsidP="00FF5F71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B67D7C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Basrehar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2E7" w:rsidRPr="00B67D7C" w:rsidRDefault="005632E7" w:rsidP="00FF5F71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B67D7C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BDO ,Basrehar Block,  Etawah SadarTehsil,  Dist -Etawah </w:t>
            </w:r>
          </w:p>
        </w:tc>
      </w:tr>
      <w:tr w:rsidR="005632E7" w:rsidRPr="00B67D7C">
        <w:trPr>
          <w:trHeight w:val="12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E7" w:rsidRPr="00B67D7C" w:rsidRDefault="005632E7" w:rsidP="00B67D7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B67D7C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1054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32E7" w:rsidRPr="00B67D7C" w:rsidRDefault="005632E7" w:rsidP="00B67D7C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B67D7C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Zila Viklang Kalyan Adhikari Vikas Bhawan,room no.-37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32E7" w:rsidRPr="00B67D7C" w:rsidRDefault="005632E7" w:rsidP="00B67D7C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B67D7C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Sri.Ajit Pratap Singh</w:t>
            </w:r>
          </w:p>
        </w:tc>
      </w:tr>
      <w:tr w:rsidR="005632E7" w:rsidRPr="00B67D7C">
        <w:trPr>
          <w:trHeight w:val="202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E7" w:rsidRPr="00B67D7C" w:rsidRDefault="005632E7" w:rsidP="00B67D7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B67D7C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1065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32E7" w:rsidRPr="00B67D7C" w:rsidRDefault="005632E7" w:rsidP="00B67D7C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B67D7C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District Employment officer Districk Employment Office,pakka Talab,Etawa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32E7" w:rsidRPr="00B67D7C" w:rsidRDefault="005632E7" w:rsidP="00B67D7C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B67D7C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Sri.Suraj Bhan</w:t>
            </w:r>
          </w:p>
        </w:tc>
      </w:tr>
      <w:tr w:rsidR="005632E7" w:rsidRPr="00B67D7C">
        <w:trPr>
          <w:trHeight w:val="8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E7" w:rsidRPr="00B67D7C" w:rsidRDefault="005632E7" w:rsidP="00B67D7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B67D7C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1144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32E7" w:rsidRPr="00B67D7C" w:rsidRDefault="005632E7" w:rsidP="00B67D7C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B67D7C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Zila Parivecha Adhikari, Collectrate Parisar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32E7" w:rsidRPr="00B67D7C" w:rsidRDefault="005632E7" w:rsidP="00B67D7C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B67D7C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Akansha Agalwall</w:t>
            </w:r>
          </w:p>
        </w:tc>
      </w:tr>
      <w:tr w:rsidR="005632E7" w:rsidRPr="00B67D7C">
        <w:trPr>
          <w:trHeight w:val="12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E7" w:rsidRPr="00B67D7C" w:rsidRDefault="005632E7" w:rsidP="00B67D7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B67D7C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1209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32E7" w:rsidRPr="00B67D7C" w:rsidRDefault="005632E7" w:rsidP="00B67D7C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B67D7C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Zila Samaj Kalyan Adhikari, Vikas Bhawan, Etawa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32E7" w:rsidRPr="00B67D7C" w:rsidRDefault="005632E7" w:rsidP="00B67D7C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B67D7C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Dr. Indra Singh</w:t>
            </w:r>
          </w:p>
        </w:tc>
      </w:tr>
      <w:tr w:rsidR="005632E7" w:rsidRPr="00B67D7C">
        <w:trPr>
          <w:trHeight w:val="202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E7" w:rsidRPr="00B67D7C" w:rsidRDefault="005632E7" w:rsidP="00B67D7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B67D7C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1282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2E7" w:rsidRPr="00B67D7C" w:rsidRDefault="005632E7" w:rsidP="00B67D7C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B67D7C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District Informatics Officer, NIC District Centre, 21-22, NIC Complex,,Collectorate Compound, Etawah 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2E7" w:rsidRPr="00B67D7C" w:rsidRDefault="005632E7" w:rsidP="00B67D7C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B67D7C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Mr. Sanjay Kumar </w:t>
            </w:r>
          </w:p>
        </w:tc>
      </w:tr>
      <w:tr w:rsidR="005632E7" w:rsidRPr="00B67D7C">
        <w:trPr>
          <w:trHeight w:val="40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E7" w:rsidRPr="00B67D7C" w:rsidRDefault="005632E7" w:rsidP="00B67D7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B67D7C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1388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32E7" w:rsidRPr="00B67D7C" w:rsidRDefault="005632E7" w:rsidP="00B67D7C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B67D7C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CMO, District Hospital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32E7" w:rsidRPr="00B67D7C" w:rsidRDefault="005632E7" w:rsidP="00B67D7C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B67D7C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Chief Medical Officer</w:t>
            </w:r>
          </w:p>
        </w:tc>
      </w:tr>
    </w:tbl>
    <w:p w:rsidR="005632E7" w:rsidRPr="00B67D7C" w:rsidRDefault="005632E7" w:rsidP="00B67D7C"/>
    <w:sectPr w:rsidR="005632E7" w:rsidRPr="00B67D7C" w:rsidSect="00AD7724">
      <w:footerReference w:type="default" r:id="rId6"/>
      <w:pgSz w:w="12240" w:h="15840"/>
      <w:pgMar w:top="540" w:right="720" w:bottom="1440" w:left="126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32E7" w:rsidRDefault="005632E7" w:rsidP="00386B7C">
      <w:pPr>
        <w:spacing w:line="240" w:lineRule="auto"/>
      </w:pPr>
      <w:r>
        <w:separator/>
      </w:r>
    </w:p>
  </w:endnote>
  <w:endnote w:type="continuationSeparator" w:id="1">
    <w:p w:rsidR="005632E7" w:rsidRDefault="005632E7" w:rsidP="00386B7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32E7" w:rsidRDefault="005632E7" w:rsidP="00386B7C">
    <w:pPr>
      <w:rPr>
        <w:rFonts w:ascii="Times New Roman" w:hAnsi="Times New Roman" w:cs="Times New Roman"/>
        <w:color w:val="000000"/>
        <w:sz w:val="32"/>
        <w:szCs w:val="32"/>
      </w:rPr>
    </w:pPr>
    <w:r w:rsidRPr="003D274E">
      <w:rPr>
        <w:rFonts w:ascii="Times New Roman" w:hAnsi="Times New Roman" w:cs="Times New Roman"/>
        <w:color w:val="000000"/>
        <w:sz w:val="32"/>
        <w:szCs w:val="32"/>
      </w:rPr>
      <w:t>Items sent: 1 PC, 1 UPS, 1 Printer, 1 Computer Table, 1 Computer Chair</w:t>
    </w:r>
  </w:p>
  <w:p w:rsidR="005632E7" w:rsidRDefault="005632E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32E7" w:rsidRDefault="005632E7" w:rsidP="00386B7C">
      <w:pPr>
        <w:spacing w:line="240" w:lineRule="auto"/>
      </w:pPr>
      <w:r>
        <w:separator/>
      </w:r>
    </w:p>
  </w:footnote>
  <w:footnote w:type="continuationSeparator" w:id="1">
    <w:p w:rsidR="005632E7" w:rsidRDefault="005632E7" w:rsidP="00386B7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defaultTabStop w:val="720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D7724"/>
    <w:rsid w:val="0014151C"/>
    <w:rsid w:val="001B5F17"/>
    <w:rsid w:val="002422D5"/>
    <w:rsid w:val="002D7BE2"/>
    <w:rsid w:val="002F6436"/>
    <w:rsid w:val="00386B7C"/>
    <w:rsid w:val="003A27E3"/>
    <w:rsid w:val="003D06EA"/>
    <w:rsid w:val="003D274E"/>
    <w:rsid w:val="00474CFB"/>
    <w:rsid w:val="004E5E39"/>
    <w:rsid w:val="005632E7"/>
    <w:rsid w:val="00595746"/>
    <w:rsid w:val="005B6BFF"/>
    <w:rsid w:val="00610197"/>
    <w:rsid w:val="007B281D"/>
    <w:rsid w:val="007C5898"/>
    <w:rsid w:val="007E14A2"/>
    <w:rsid w:val="00811515"/>
    <w:rsid w:val="00832793"/>
    <w:rsid w:val="00841B3C"/>
    <w:rsid w:val="009841A4"/>
    <w:rsid w:val="00990C2A"/>
    <w:rsid w:val="00A33D09"/>
    <w:rsid w:val="00AA1B8E"/>
    <w:rsid w:val="00AD7724"/>
    <w:rsid w:val="00B1388A"/>
    <w:rsid w:val="00B67D7C"/>
    <w:rsid w:val="00B76821"/>
    <w:rsid w:val="00BC2766"/>
    <w:rsid w:val="00BC6F89"/>
    <w:rsid w:val="00BE2E5F"/>
    <w:rsid w:val="00C3463F"/>
    <w:rsid w:val="00D05195"/>
    <w:rsid w:val="00D12D00"/>
    <w:rsid w:val="00D32630"/>
    <w:rsid w:val="00DE34FF"/>
    <w:rsid w:val="00EE7BDD"/>
    <w:rsid w:val="00F5039E"/>
    <w:rsid w:val="00FC1C56"/>
    <w:rsid w:val="00FF5F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1515"/>
    <w:pPr>
      <w:spacing w:line="276" w:lineRule="auto"/>
    </w:pPr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86B7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386B7C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386B7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386B7C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485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</Pages>
  <Words>219</Words>
  <Characters>1251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uplc</dc:creator>
  <cp:keywords/>
  <dc:description/>
  <cp:lastModifiedBy>User</cp:lastModifiedBy>
  <cp:revision>3</cp:revision>
  <dcterms:created xsi:type="dcterms:W3CDTF">2012-07-18T08:29:00Z</dcterms:created>
  <dcterms:modified xsi:type="dcterms:W3CDTF">2012-07-18T10:24:00Z</dcterms:modified>
</cp:coreProperties>
</file>