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C3" w:rsidRDefault="00A148C3" w:rsidP="0009541D"/>
    <w:tbl>
      <w:tblPr>
        <w:tblW w:w="9455" w:type="dxa"/>
        <w:tblInd w:w="-106" w:type="dxa"/>
        <w:tblLook w:val="00A0"/>
      </w:tblPr>
      <w:tblGrid>
        <w:gridCol w:w="1514"/>
        <w:gridCol w:w="3327"/>
        <w:gridCol w:w="4614"/>
      </w:tblGrid>
      <w:tr w:rsidR="00A148C3" w:rsidRPr="0009541D" w:rsidTr="00786636">
        <w:trPr>
          <w:trHeight w:val="12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3" w:rsidRPr="00D12D00" w:rsidRDefault="00A148C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A148C3" w:rsidRPr="00D12D00" w:rsidRDefault="00A148C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8C3" w:rsidRPr="00D12D00" w:rsidRDefault="00A148C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8C3" w:rsidRPr="00D12D00" w:rsidRDefault="00A148C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A148C3" w:rsidRPr="0009541D">
        <w:trPr>
          <w:trHeight w:val="12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8C3" w:rsidRPr="0009541D" w:rsidRDefault="00A148C3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Lucknow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Center,Room No-26 D.M.Office,Kaiserbagh,Tehsil-Lucknow Sadar,Dist-Lucknow.</w:t>
            </w:r>
          </w:p>
        </w:tc>
      </w:tr>
      <w:tr w:rsidR="00A148C3" w:rsidRPr="0009541D">
        <w:trPr>
          <w:trHeight w:val="81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Bakshi Ka Talab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Bakshi Ka TalabTehsil,  Dist -Lucknow.</w:t>
            </w:r>
          </w:p>
        </w:tc>
      </w:tr>
      <w:tr w:rsidR="00A148C3" w:rsidRPr="0009541D">
        <w:trPr>
          <w:trHeight w:val="81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Malihabad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MalihabadTehsil,  Dist -Lucknow .</w:t>
            </w:r>
          </w:p>
        </w:tc>
      </w:tr>
      <w:tr w:rsidR="00A148C3" w:rsidRPr="0009541D">
        <w:trPr>
          <w:trHeight w:val="81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Mohanlal Ganj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Mohanlal GanjTehsil,  Dist -Lucknow.</w:t>
            </w:r>
          </w:p>
        </w:tc>
      </w:tr>
      <w:tr w:rsidR="00A148C3" w:rsidRPr="0009541D">
        <w:trPr>
          <w:trHeight w:val="81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430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Bakshi Ka Talab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Bakshi Ka TalabTehsil,  Dist -Lucknow.</w:t>
            </w:r>
          </w:p>
        </w:tc>
      </w:tr>
      <w:tr w:rsidR="00A148C3" w:rsidRPr="0009541D">
        <w:trPr>
          <w:trHeight w:val="81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431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Malihabad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MalihabadTehsil,  Dist -Lucknow .</w:t>
            </w:r>
          </w:p>
        </w:tc>
      </w:tr>
      <w:tr w:rsidR="00A148C3" w:rsidRPr="0009541D">
        <w:trPr>
          <w:trHeight w:val="81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432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Mohanlal Ganj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Mohanlal GanjTehsil,  Dist -Lucknow.</w:t>
            </w:r>
          </w:p>
        </w:tc>
      </w:tr>
      <w:tr w:rsidR="00A148C3" w:rsidRPr="0009541D">
        <w:trPr>
          <w:trHeight w:val="81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840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Chinhat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,Chinhat Block,  Lucknow SadarTehsil,  Dist -Lucknow  </w:t>
            </w:r>
          </w:p>
        </w:tc>
      </w:tr>
      <w:tr w:rsidR="00A148C3" w:rsidRPr="0009541D">
        <w:trPr>
          <w:trHeight w:val="81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841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Kakori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,Kakori Block,  Lucknow SadarTehsil,  Dist -Lucknow  </w:t>
            </w:r>
          </w:p>
        </w:tc>
      </w:tr>
      <w:tr w:rsidR="00A148C3" w:rsidRPr="0009541D">
        <w:trPr>
          <w:trHeight w:val="81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842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Sarojninagar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,Sarojninagar Block,  Lucknow SadarTehsil,  Dist -Lucknow  </w:t>
            </w:r>
          </w:p>
        </w:tc>
      </w:tr>
      <w:tr w:rsidR="00A148C3" w:rsidRPr="0009541D">
        <w:trPr>
          <w:trHeight w:val="81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843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Mal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,Mal Block,  MalihabadTehsil,  Dist -Lucknow  </w:t>
            </w:r>
          </w:p>
        </w:tc>
      </w:tr>
      <w:tr w:rsidR="00A148C3" w:rsidRPr="0009541D">
        <w:trPr>
          <w:trHeight w:val="81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844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Gosaiganj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,Gosaiganj Block,  Mohanlal GanjTehsil,  Dist -Lucknow  </w:t>
            </w:r>
          </w:p>
        </w:tc>
      </w:tr>
      <w:tr w:rsidR="00A148C3" w:rsidRPr="0009541D" w:rsidTr="006942E4">
        <w:trPr>
          <w:trHeight w:val="169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3" w:rsidRPr="00D12D00" w:rsidRDefault="00A148C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A148C3" w:rsidRPr="00D12D00" w:rsidRDefault="00A148C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8C3" w:rsidRPr="00D12D00" w:rsidRDefault="00A148C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8C3" w:rsidRPr="00D12D00" w:rsidRDefault="00A148C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A148C3" w:rsidRPr="0009541D">
        <w:trPr>
          <w:trHeight w:val="169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1012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8C3" w:rsidRPr="0009541D" w:rsidRDefault="00A148C3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Adhikari, Vikas Bhawan,zila Panchayat Parisar,Kausarbag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8C3" w:rsidRPr="0009541D" w:rsidRDefault="00A148C3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sri.Akhilesh Bajipai</w:t>
            </w:r>
          </w:p>
        </w:tc>
      </w:tr>
      <w:tr w:rsidR="00A148C3" w:rsidRPr="0009541D">
        <w:trPr>
          <w:trHeight w:val="204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Regional Employment officer, Regional Employment office,6,Jagadeesh chadra bos Marg,Lalbagh,Lucknow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Sri.P.K Pundir</w:t>
            </w:r>
          </w:p>
        </w:tc>
      </w:tr>
      <w:tr w:rsidR="00A148C3" w:rsidRPr="0009541D">
        <w:trPr>
          <w:trHeight w:val="81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1182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Vijai Pratap Singh</w:t>
            </w:r>
          </w:p>
        </w:tc>
      </w:tr>
      <w:tr w:rsidR="00A148C3" w:rsidRPr="0009541D">
        <w:trPr>
          <w:trHeight w:val="126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1249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Lucknow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k.S Mishra</w:t>
            </w:r>
          </w:p>
        </w:tc>
      </w:tr>
      <w:tr w:rsidR="00A148C3" w:rsidRPr="0009541D">
        <w:trPr>
          <w:trHeight w:val="27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1306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Room No-26 D.M.Office,Kaiserbagh , Lucknow 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Mr.Rashid Husain </w:t>
            </w:r>
          </w:p>
        </w:tc>
      </w:tr>
      <w:tr w:rsidR="00A148C3" w:rsidRPr="0009541D">
        <w:trPr>
          <w:trHeight w:val="40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1346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  <w:tr w:rsidR="00A148C3" w:rsidRPr="0009541D">
        <w:trPr>
          <w:trHeight w:val="81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C3" w:rsidRPr="0009541D" w:rsidRDefault="00A148C3" w:rsidP="000954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SIO, NIC, UP State Unit, Lucknow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8C3" w:rsidRPr="0009541D" w:rsidRDefault="00A148C3" w:rsidP="0009541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954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SIO</w:t>
            </w:r>
          </w:p>
        </w:tc>
      </w:tr>
    </w:tbl>
    <w:p w:rsidR="00A148C3" w:rsidRPr="0009541D" w:rsidRDefault="00A148C3" w:rsidP="0009541D"/>
    <w:sectPr w:rsidR="00A148C3" w:rsidRPr="0009541D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8C3" w:rsidRDefault="00A148C3" w:rsidP="00386B7C">
      <w:pPr>
        <w:spacing w:line="240" w:lineRule="auto"/>
      </w:pPr>
      <w:r>
        <w:separator/>
      </w:r>
    </w:p>
  </w:endnote>
  <w:endnote w:type="continuationSeparator" w:id="1">
    <w:p w:rsidR="00A148C3" w:rsidRDefault="00A148C3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C3" w:rsidRDefault="00A148C3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A148C3" w:rsidRDefault="00A148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8C3" w:rsidRDefault="00A148C3" w:rsidP="00386B7C">
      <w:pPr>
        <w:spacing w:line="240" w:lineRule="auto"/>
      </w:pPr>
      <w:r>
        <w:separator/>
      </w:r>
    </w:p>
  </w:footnote>
  <w:footnote w:type="continuationSeparator" w:id="1">
    <w:p w:rsidR="00A148C3" w:rsidRDefault="00A148C3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9541D"/>
    <w:rsid w:val="000A7DF5"/>
    <w:rsid w:val="0014151C"/>
    <w:rsid w:val="001B5F17"/>
    <w:rsid w:val="002D7BE2"/>
    <w:rsid w:val="002F6436"/>
    <w:rsid w:val="00315038"/>
    <w:rsid w:val="00386B7C"/>
    <w:rsid w:val="003A27E3"/>
    <w:rsid w:val="003D06EA"/>
    <w:rsid w:val="003D274E"/>
    <w:rsid w:val="004236C3"/>
    <w:rsid w:val="00474CFB"/>
    <w:rsid w:val="004E5E39"/>
    <w:rsid w:val="00595746"/>
    <w:rsid w:val="005B21BB"/>
    <w:rsid w:val="005B6BFF"/>
    <w:rsid w:val="00610197"/>
    <w:rsid w:val="006942E4"/>
    <w:rsid w:val="006F16C5"/>
    <w:rsid w:val="00786636"/>
    <w:rsid w:val="007C5898"/>
    <w:rsid w:val="00804EC9"/>
    <w:rsid w:val="00811515"/>
    <w:rsid w:val="00832793"/>
    <w:rsid w:val="00891D3C"/>
    <w:rsid w:val="008B49B2"/>
    <w:rsid w:val="008B5EF8"/>
    <w:rsid w:val="00937761"/>
    <w:rsid w:val="009432BA"/>
    <w:rsid w:val="009841A4"/>
    <w:rsid w:val="00990C2A"/>
    <w:rsid w:val="00A148C3"/>
    <w:rsid w:val="00A33D09"/>
    <w:rsid w:val="00A420B9"/>
    <w:rsid w:val="00A52087"/>
    <w:rsid w:val="00AA1B8E"/>
    <w:rsid w:val="00AA7DF2"/>
    <w:rsid w:val="00AB6C9B"/>
    <w:rsid w:val="00AD3F56"/>
    <w:rsid w:val="00AD7724"/>
    <w:rsid w:val="00AF5EDB"/>
    <w:rsid w:val="00B05F1B"/>
    <w:rsid w:val="00B1388A"/>
    <w:rsid w:val="00B25407"/>
    <w:rsid w:val="00B67D7C"/>
    <w:rsid w:val="00B76821"/>
    <w:rsid w:val="00BC2766"/>
    <w:rsid w:val="00BC6F89"/>
    <w:rsid w:val="00BE2E5F"/>
    <w:rsid w:val="00C3463F"/>
    <w:rsid w:val="00C364A7"/>
    <w:rsid w:val="00C77AA5"/>
    <w:rsid w:val="00CF38EA"/>
    <w:rsid w:val="00D05195"/>
    <w:rsid w:val="00D12D00"/>
    <w:rsid w:val="00DD5B75"/>
    <w:rsid w:val="00DD772A"/>
    <w:rsid w:val="00E63D90"/>
    <w:rsid w:val="00EA4CAD"/>
    <w:rsid w:val="00F41F4D"/>
    <w:rsid w:val="00F5039E"/>
    <w:rsid w:val="00FC1C56"/>
    <w:rsid w:val="00FE1E12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231</Words>
  <Characters>1318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2012-07-18T08:50:00Z</dcterms:created>
  <dcterms:modified xsi:type="dcterms:W3CDTF">2012-07-18T10:57:00Z</dcterms:modified>
</cp:coreProperties>
</file>