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14" w:rsidRDefault="00B03214" w:rsidP="00874862"/>
    <w:tbl>
      <w:tblPr>
        <w:tblW w:w="9573" w:type="dxa"/>
        <w:tblInd w:w="-106" w:type="dxa"/>
        <w:tblLook w:val="00A0"/>
      </w:tblPr>
      <w:tblGrid>
        <w:gridCol w:w="1319"/>
        <w:gridCol w:w="3257"/>
        <w:gridCol w:w="4997"/>
      </w:tblGrid>
      <w:tr w:rsidR="00B03214" w:rsidRPr="00874862" w:rsidTr="00BB7E8B">
        <w:trPr>
          <w:trHeight w:val="1215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14" w:rsidRPr="00D12D00" w:rsidRDefault="00B0321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B03214" w:rsidRPr="00D12D00" w:rsidRDefault="00B0321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214" w:rsidRPr="00D12D00" w:rsidRDefault="00B0321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214" w:rsidRPr="00D12D00" w:rsidRDefault="00B0321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B03214" w:rsidRPr="00874862">
        <w:trPr>
          <w:trHeight w:val="1215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45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214" w:rsidRPr="00874862" w:rsidRDefault="00B03214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Mau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Center,NIC,Collectorate,Mau,Tehsil-Mau sadar,Dist-Mau.</w:t>
            </w:r>
          </w:p>
        </w:tc>
      </w:tr>
      <w:tr w:rsidR="00B03214" w:rsidRPr="00874862">
        <w:trPr>
          <w:trHeight w:val="81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8748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87486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Ghausi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87486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GhausiTehsil,  Dist -Mau.</w:t>
            </w:r>
          </w:p>
        </w:tc>
      </w:tr>
      <w:tr w:rsidR="00B03214" w:rsidRPr="00874862">
        <w:trPr>
          <w:trHeight w:val="81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8748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87486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Madhuban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87486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MadhubanTehsil,  Dist -Mau .</w:t>
            </w:r>
          </w:p>
        </w:tc>
      </w:tr>
      <w:tr w:rsidR="00B03214" w:rsidRPr="00874862">
        <w:trPr>
          <w:trHeight w:val="81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8748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87486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Mohamadabad Gohna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87486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Mohamadabad GohnaTehsil, Dist -Mau.</w:t>
            </w:r>
          </w:p>
        </w:tc>
      </w:tr>
      <w:tr w:rsidR="00B03214" w:rsidRPr="00874862">
        <w:trPr>
          <w:trHeight w:val="81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8748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87486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Ghausi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87486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GhausiTehsil,  Dist -Mau.</w:t>
            </w:r>
          </w:p>
        </w:tc>
      </w:tr>
      <w:tr w:rsidR="00B03214" w:rsidRPr="00874862">
        <w:trPr>
          <w:trHeight w:val="81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8748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87486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Madhuban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87486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MadhubanTehsil,  Dist -Mau .</w:t>
            </w:r>
          </w:p>
        </w:tc>
      </w:tr>
      <w:tr w:rsidR="00B03214" w:rsidRPr="00874862">
        <w:trPr>
          <w:trHeight w:val="81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8748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87486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Mohamadabad Gohna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87486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Mohamadabad GohnaTehsil, Dist -Mau.</w:t>
            </w:r>
          </w:p>
        </w:tc>
      </w:tr>
      <w:tr w:rsidR="00B03214" w:rsidRPr="00874862">
        <w:trPr>
          <w:trHeight w:val="40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8748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871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214" w:rsidRPr="00874862" w:rsidRDefault="00B03214" w:rsidP="0087486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Badraon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87486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,Badraon Block,  GhausiTehsil,  Dist -Mau  </w:t>
            </w:r>
          </w:p>
        </w:tc>
      </w:tr>
      <w:tr w:rsidR="00B03214" w:rsidRPr="00874862">
        <w:trPr>
          <w:trHeight w:val="81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8748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872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214" w:rsidRPr="00874862" w:rsidRDefault="00B03214" w:rsidP="0087486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Doharighat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87486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,Doharighat Block,  GhausiTehsil,  Dist -Mau  </w:t>
            </w:r>
          </w:p>
        </w:tc>
      </w:tr>
      <w:tr w:rsidR="00B03214" w:rsidRPr="00874862">
        <w:trPr>
          <w:trHeight w:val="81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8748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873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214" w:rsidRPr="00874862" w:rsidRDefault="00B03214" w:rsidP="0087486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Kopaganj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87486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,Kopaganj Block,  Mau sadarTehsil,  Dist -Mau </w:t>
            </w:r>
          </w:p>
        </w:tc>
      </w:tr>
      <w:tr w:rsidR="00B03214" w:rsidRPr="00874862">
        <w:trPr>
          <w:trHeight w:val="54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8748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874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214" w:rsidRPr="00874862" w:rsidRDefault="00B03214" w:rsidP="0087486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Ratanpura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87486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,Ratanpura Block,  Mau sadarTehsil,  Dist -Mau  </w:t>
            </w:r>
          </w:p>
        </w:tc>
      </w:tr>
      <w:tr w:rsidR="00B03214" w:rsidRPr="00874862">
        <w:trPr>
          <w:trHeight w:val="52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8748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875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214" w:rsidRPr="00874862" w:rsidRDefault="00B03214" w:rsidP="0087486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Ranipur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87486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,Ranipur Block,  Mohamadabad GohnaTehsil,  Dist -Mau </w:t>
            </w:r>
          </w:p>
        </w:tc>
      </w:tr>
      <w:tr w:rsidR="00B03214" w:rsidRPr="00874862">
        <w:trPr>
          <w:trHeight w:val="81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8748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214" w:rsidRPr="00874862" w:rsidRDefault="00B03214" w:rsidP="0087486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214" w:rsidRPr="00874862" w:rsidRDefault="00B03214" w:rsidP="0087486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Sri.Baldev Tripathi</w:t>
            </w:r>
          </w:p>
        </w:tc>
      </w:tr>
      <w:tr w:rsidR="00B03214" w:rsidRPr="00874862" w:rsidTr="00790623">
        <w:trPr>
          <w:trHeight w:val="162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14" w:rsidRPr="00D12D00" w:rsidRDefault="00B0321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B03214" w:rsidRPr="00D12D00" w:rsidRDefault="00B0321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214" w:rsidRPr="00D12D00" w:rsidRDefault="00B0321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214" w:rsidRPr="00D12D00" w:rsidRDefault="00B0321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B03214" w:rsidRPr="00874862">
        <w:trPr>
          <w:trHeight w:val="162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1074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214" w:rsidRPr="00874862" w:rsidRDefault="00B03214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officer,District Employment office,Sahadatpura Mau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214" w:rsidRPr="00874862" w:rsidRDefault="00B03214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Smt.Poonam Rani</w:t>
            </w:r>
          </w:p>
        </w:tc>
      </w:tr>
      <w:tr w:rsidR="00B03214" w:rsidRPr="00874862">
        <w:trPr>
          <w:trHeight w:val="84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8748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214" w:rsidRPr="00874862" w:rsidRDefault="00B03214" w:rsidP="0087486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214" w:rsidRPr="00874862" w:rsidRDefault="00B03214" w:rsidP="0087486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S.K Singh</w:t>
            </w:r>
          </w:p>
        </w:tc>
      </w:tr>
      <w:tr w:rsidR="00B03214" w:rsidRPr="00874862">
        <w:trPr>
          <w:trHeight w:val="88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8748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214" w:rsidRPr="00874862" w:rsidRDefault="00B03214" w:rsidP="0087486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collectrate Mau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214" w:rsidRPr="00874862" w:rsidRDefault="00B03214" w:rsidP="0087486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Bal Dev Thripathi</w:t>
            </w:r>
          </w:p>
        </w:tc>
      </w:tr>
      <w:tr w:rsidR="00B03214" w:rsidRPr="00874862">
        <w:trPr>
          <w:trHeight w:val="147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8748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87486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Collectorate, Mau 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87486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Mohammad Mobin </w:t>
            </w:r>
          </w:p>
        </w:tc>
      </w:tr>
      <w:tr w:rsidR="00B03214" w:rsidRPr="00874862">
        <w:trPr>
          <w:trHeight w:val="57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14" w:rsidRPr="00874862" w:rsidRDefault="00B03214" w:rsidP="008748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1377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214" w:rsidRPr="00874862" w:rsidRDefault="00B03214" w:rsidP="0087486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214" w:rsidRPr="00874862" w:rsidRDefault="00B03214" w:rsidP="00874862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48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B03214" w:rsidRPr="00874862" w:rsidRDefault="00B03214" w:rsidP="00874862"/>
    <w:sectPr w:rsidR="00B03214" w:rsidRPr="00874862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214" w:rsidRDefault="00B03214" w:rsidP="00386B7C">
      <w:pPr>
        <w:spacing w:line="240" w:lineRule="auto"/>
      </w:pPr>
      <w:r>
        <w:separator/>
      </w:r>
    </w:p>
  </w:endnote>
  <w:endnote w:type="continuationSeparator" w:id="1">
    <w:p w:rsidR="00B03214" w:rsidRDefault="00B03214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214" w:rsidRDefault="00B03214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B03214" w:rsidRDefault="00B032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214" w:rsidRDefault="00B03214" w:rsidP="00386B7C">
      <w:pPr>
        <w:spacing w:line="240" w:lineRule="auto"/>
      </w:pPr>
      <w:r>
        <w:separator/>
      </w:r>
    </w:p>
  </w:footnote>
  <w:footnote w:type="continuationSeparator" w:id="1">
    <w:p w:rsidR="00B03214" w:rsidRDefault="00B03214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45D00"/>
    <w:rsid w:val="0009541D"/>
    <w:rsid w:val="000A7DF5"/>
    <w:rsid w:val="000C500C"/>
    <w:rsid w:val="0014151C"/>
    <w:rsid w:val="001B5F17"/>
    <w:rsid w:val="002D7BE2"/>
    <w:rsid w:val="002F6436"/>
    <w:rsid w:val="00315038"/>
    <w:rsid w:val="00386B7C"/>
    <w:rsid w:val="003A27E3"/>
    <w:rsid w:val="003D06EA"/>
    <w:rsid w:val="003D274E"/>
    <w:rsid w:val="004236C3"/>
    <w:rsid w:val="004715BF"/>
    <w:rsid w:val="00474CFB"/>
    <w:rsid w:val="004E5E39"/>
    <w:rsid w:val="00595746"/>
    <w:rsid w:val="005B6BFF"/>
    <w:rsid w:val="00610197"/>
    <w:rsid w:val="00684F87"/>
    <w:rsid w:val="006E0CE1"/>
    <w:rsid w:val="006F16C5"/>
    <w:rsid w:val="00743842"/>
    <w:rsid w:val="00785D47"/>
    <w:rsid w:val="00790623"/>
    <w:rsid w:val="007C5898"/>
    <w:rsid w:val="00804EC9"/>
    <w:rsid w:val="00811515"/>
    <w:rsid w:val="00832793"/>
    <w:rsid w:val="00874862"/>
    <w:rsid w:val="00891D3C"/>
    <w:rsid w:val="008B49B2"/>
    <w:rsid w:val="008B5EF8"/>
    <w:rsid w:val="00937761"/>
    <w:rsid w:val="009432BA"/>
    <w:rsid w:val="009841A4"/>
    <w:rsid w:val="00990C2A"/>
    <w:rsid w:val="00A33D09"/>
    <w:rsid w:val="00A420B9"/>
    <w:rsid w:val="00A52087"/>
    <w:rsid w:val="00AA1B8E"/>
    <w:rsid w:val="00AB6C9B"/>
    <w:rsid w:val="00AD7724"/>
    <w:rsid w:val="00B03214"/>
    <w:rsid w:val="00B05F1B"/>
    <w:rsid w:val="00B1388A"/>
    <w:rsid w:val="00B25407"/>
    <w:rsid w:val="00B67D7C"/>
    <w:rsid w:val="00B76821"/>
    <w:rsid w:val="00BB7E8B"/>
    <w:rsid w:val="00BC2766"/>
    <w:rsid w:val="00BC6F89"/>
    <w:rsid w:val="00BE2E5F"/>
    <w:rsid w:val="00C3463F"/>
    <w:rsid w:val="00C364A7"/>
    <w:rsid w:val="00C77AA5"/>
    <w:rsid w:val="00CF38EA"/>
    <w:rsid w:val="00D05195"/>
    <w:rsid w:val="00D12D00"/>
    <w:rsid w:val="00DD5B75"/>
    <w:rsid w:val="00DD772A"/>
    <w:rsid w:val="00E13DFC"/>
    <w:rsid w:val="00E63D90"/>
    <w:rsid w:val="00EA4CAD"/>
    <w:rsid w:val="00EC25AA"/>
    <w:rsid w:val="00F41F4D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5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195</Words>
  <Characters>1115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2012-07-18T08:54:00Z</dcterms:created>
  <dcterms:modified xsi:type="dcterms:W3CDTF">2012-07-18T11:11:00Z</dcterms:modified>
</cp:coreProperties>
</file>