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3D" w:rsidRDefault="00723B3D" w:rsidP="001A4F9D"/>
    <w:tbl>
      <w:tblPr>
        <w:tblW w:w="8763" w:type="dxa"/>
        <w:tblInd w:w="-106" w:type="dxa"/>
        <w:tblLook w:val="00A0"/>
      </w:tblPr>
      <w:tblGrid>
        <w:gridCol w:w="1361"/>
        <w:gridCol w:w="3184"/>
        <w:gridCol w:w="4218"/>
      </w:tblGrid>
      <w:tr w:rsidR="00723B3D" w:rsidRPr="001A4F9D" w:rsidTr="005B0A74">
        <w:trPr>
          <w:trHeight w:val="121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D" w:rsidRPr="00D12D00" w:rsidRDefault="00723B3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723B3D" w:rsidRPr="00D12D00" w:rsidRDefault="00723B3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B3D" w:rsidRPr="00D12D00" w:rsidRDefault="00723B3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B3D" w:rsidRPr="00D12D00" w:rsidRDefault="00723B3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723B3D" w:rsidRPr="001A4F9D">
        <w:trPr>
          <w:trHeight w:val="121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B3D" w:rsidRPr="001A4F9D" w:rsidRDefault="00723B3D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Muzaffarnagar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NIC Computer Center,Room No.: 7,Collectorate,Tehsil-Muzaffar Nagar Sadar,Dist-Muzaffarnagar.</w:t>
            </w:r>
          </w:p>
        </w:tc>
      </w:tr>
      <w:tr w:rsidR="00723B3D" w:rsidRPr="001A4F9D">
        <w:trPr>
          <w:trHeight w:val="81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1A4F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243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1A4F9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Budhana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1A4F9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BudhanaTehsil,  Dist -Muzaffarnagar.</w:t>
            </w:r>
          </w:p>
        </w:tc>
      </w:tr>
      <w:tr w:rsidR="00723B3D" w:rsidRPr="001A4F9D">
        <w:trPr>
          <w:trHeight w:val="81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1A4F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244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1A4F9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Janseth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1A4F9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JansethTehsil,  Dist -Muzaffarnagar.</w:t>
            </w:r>
          </w:p>
        </w:tc>
      </w:tr>
      <w:tr w:rsidR="00723B3D" w:rsidRPr="001A4F9D">
        <w:trPr>
          <w:trHeight w:val="81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1A4F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245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1A4F9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kairana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1A4F9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kairanaTehsil,  Dist -Muzaffarnagar .</w:t>
            </w:r>
          </w:p>
        </w:tc>
      </w:tr>
      <w:tr w:rsidR="00723B3D" w:rsidRPr="001A4F9D">
        <w:trPr>
          <w:trHeight w:val="81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1A4F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246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1A4F9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Shamli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1A4F9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Tehsil Office ,  ShamliTehsil,  Dist -Muzaffarnagar. </w:t>
            </w:r>
          </w:p>
        </w:tc>
      </w:tr>
      <w:tr w:rsidR="00723B3D" w:rsidRPr="001A4F9D">
        <w:trPr>
          <w:trHeight w:val="81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1A4F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456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1A4F9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Budhana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1A4F9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BudhanaTehsil,  Dist -Muzaffarnagar.</w:t>
            </w:r>
          </w:p>
        </w:tc>
      </w:tr>
      <w:tr w:rsidR="00723B3D" w:rsidRPr="001A4F9D">
        <w:trPr>
          <w:trHeight w:val="81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1A4F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457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1A4F9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Janseth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1A4F9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JansethTehsil,  Dist -Muzaffarnagar.</w:t>
            </w:r>
          </w:p>
        </w:tc>
      </w:tr>
      <w:tr w:rsidR="00723B3D" w:rsidRPr="001A4F9D">
        <w:trPr>
          <w:trHeight w:val="81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1A4F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458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1A4F9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kairana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1A4F9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kairanaTehsil,  Dist -Muzaffarnagar .</w:t>
            </w:r>
          </w:p>
        </w:tc>
      </w:tr>
      <w:tr w:rsidR="00723B3D" w:rsidRPr="001A4F9D">
        <w:trPr>
          <w:trHeight w:val="81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1A4F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459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1A4F9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Shamli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1A4F9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Tehsil Office ,  ShamliTehsil,  Dist -Muzaffarnagar. </w:t>
            </w:r>
          </w:p>
        </w:tc>
      </w:tr>
      <w:tr w:rsidR="00723B3D" w:rsidRPr="001A4F9D">
        <w:trPr>
          <w:trHeight w:val="81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1A4F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901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1A4F9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Kandhla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1A4F9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,Kandhla Block,  BudhanaTehsil,  Dist -Muzaffarnagar  </w:t>
            </w:r>
          </w:p>
        </w:tc>
      </w:tr>
      <w:tr w:rsidR="00723B3D" w:rsidRPr="001A4F9D">
        <w:trPr>
          <w:trHeight w:val="81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1A4F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902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1A4F9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Khatauli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1A4F9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,Khatauli Block,  BudhanaTehsil,  Dist -Muzaffarnagar  </w:t>
            </w:r>
          </w:p>
        </w:tc>
      </w:tr>
      <w:tr w:rsidR="00723B3D" w:rsidRPr="001A4F9D">
        <w:trPr>
          <w:trHeight w:val="81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1A4F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903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1A4F9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Shahpur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1A4F9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,Shahpur Block,  BudhanaTehsil,  Dist -Muzaffarnagar   </w:t>
            </w:r>
          </w:p>
        </w:tc>
      </w:tr>
      <w:tr w:rsidR="00723B3D" w:rsidRPr="001A4F9D" w:rsidTr="00AB3FA6">
        <w:trPr>
          <w:trHeight w:val="81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D" w:rsidRPr="00D12D00" w:rsidRDefault="00723B3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723B3D" w:rsidRPr="00D12D00" w:rsidRDefault="00723B3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B3D" w:rsidRPr="00D12D00" w:rsidRDefault="00723B3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B3D" w:rsidRPr="00D12D00" w:rsidRDefault="00723B3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723B3D" w:rsidRPr="001A4F9D">
        <w:trPr>
          <w:trHeight w:val="81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904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Morna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,Morna Block,  JansethTehsil,  Dist -Muzaffarnagar.</w:t>
            </w:r>
          </w:p>
        </w:tc>
      </w:tr>
      <w:tr w:rsidR="00723B3D" w:rsidRPr="001A4F9D">
        <w:trPr>
          <w:trHeight w:val="81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1A4F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905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1A4F9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Un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1A4F9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,Un Block,  kairanaTehsil,  Dist -Muzaffarnagar  , </w:t>
            </w:r>
          </w:p>
        </w:tc>
      </w:tr>
      <w:tr w:rsidR="00723B3D" w:rsidRPr="001A4F9D">
        <w:trPr>
          <w:trHeight w:val="81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1A4F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906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1A4F9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Baghra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1A4F9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,Baghra Block,  Muzaffar Nagar SadarTehsil,  Dist -Muzaffarnagar </w:t>
            </w:r>
          </w:p>
        </w:tc>
      </w:tr>
      <w:tr w:rsidR="00723B3D" w:rsidRPr="001A4F9D">
        <w:trPr>
          <w:trHeight w:val="81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1A4F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907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1A4F9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Charthawal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1A4F9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,Charthawal Block,  Muzaffar Nagar SadarTehsil,  Dist -Muzaffarnagar </w:t>
            </w:r>
          </w:p>
        </w:tc>
      </w:tr>
      <w:tr w:rsidR="00723B3D" w:rsidRPr="001A4F9D">
        <w:trPr>
          <w:trHeight w:val="81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1A4F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908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1A4F9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Purkazi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1A4F9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,Purkazi Block,  Muzaffar Nagar SadarTehsil,  Dist -Muzaffarnagar </w:t>
            </w:r>
          </w:p>
        </w:tc>
      </w:tr>
      <w:tr w:rsidR="00723B3D" w:rsidRPr="001A4F9D">
        <w:trPr>
          <w:trHeight w:val="81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1A4F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909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1A4F9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Shamli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1A4F9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,Shamli Block,  ShamliTehsil,  Dist -Muzaffarnagar </w:t>
            </w:r>
          </w:p>
        </w:tc>
      </w:tr>
      <w:tr w:rsidR="00723B3D" w:rsidRPr="001A4F9D">
        <w:trPr>
          <w:trHeight w:val="81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1A4F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1A4F9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Thanabhawan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1A4F9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,Thanabhawan Block,  ShamliTehsil,  Dist -Muzaffarnagar  </w:t>
            </w:r>
          </w:p>
        </w:tc>
      </w:tr>
      <w:tr w:rsidR="00723B3D" w:rsidRPr="001A4F9D">
        <w:trPr>
          <w:trHeight w:val="81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1A4F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1024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B3D" w:rsidRPr="001A4F9D" w:rsidRDefault="00723B3D" w:rsidP="001A4F9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 Vikas Bhawan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B3D" w:rsidRPr="001A4F9D" w:rsidRDefault="00723B3D" w:rsidP="001A4F9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sri.Jag Mohan Singh</w:t>
            </w:r>
          </w:p>
        </w:tc>
      </w:tr>
      <w:tr w:rsidR="00723B3D" w:rsidRPr="001A4F9D">
        <w:trPr>
          <w:trHeight w:val="202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1A4F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1114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B3D" w:rsidRPr="001A4F9D" w:rsidRDefault="00723B3D" w:rsidP="001A4F9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District Employment officer,District Employment office,ITI Campus,Meerut Road,Muzaffarnagar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B3D" w:rsidRPr="001A4F9D" w:rsidRDefault="00723B3D" w:rsidP="001A4F9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Sri.Ajay Krishan Yadava</w:t>
            </w:r>
          </w:p>
        </w:tc>
      </w:tr>
      <w:tr w:rsidR="00723B3D" w:rsidRPr="001A4F9D">
        <w:trPr>
          <w:trHeight w:val="81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1A4F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1194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B3D" w:rsidRPr="001A4F9D" w:rsidRDefault="00723B3D" w:rsidP="001A4F9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Parivecha Adhikari, Collectrate Parisar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B3D" w:rsidRPr="001A4F9D" w:rsidRDefault="00723B3D" w:rsidP="001A4F9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Hari Kant Sharma</w:t>
            </w:r>
          </w:p>
        </w:tc>
      </w:tr>
      <w:tr w:rsidR="00723B3D" w:rsidRPr="001A4F9D" w:rsidTr="001F0040">
        <w:trPr>
          <w:trHeight w:val="121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3D" w:rsidRPr="00D12D00" w:rsidRDefault="00723B3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723B3D" w:rsidRPr="00D12D00" w:rsidRDefault="00723B3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B3D" w:rsidRPr="00D12D00" w:rsidRDefault="00723B3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B3D" w:rsidRPr="00D12D00" w:rsidRDefault="00723B3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723B3D" w:rsidRPr="001A4F9D">
        <w:trPr>
          <w:trHeight w:val="121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1240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B3D" w:rsidRPr="001A4F9D" w:rsidRDefault="00723B3D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Vikas Bhawan, Muzaffarnagar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B3D" w:rsidRPr="001A4F9D" w:rsidRDefault="00723B3D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Kanihalal</w:t>
            </w:r>
          </w:p>
        </w:tc>
      </w:tr>
      <w:tr w:rsidR="00723B3D" w:rsidRPr="001A4F9D">
        <w:trPr>
          <w:trHeight w:val="202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1A4F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1315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1A4F9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District Informatics Officer, NIC District Centre, Room No.: 7,Collectorate , Muzaffarnagar 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1A4F9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 Gaurav Tyagi </w:t>
            </w:r>
          </w:p>
        </w:tc>
      </w:tr>
      <w:tr w:rsidR="00723B3D" w:rsidRPr="001A4F9D">
        <w:trPr>
          <w:trHeight w:val="81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3D" w:rsidRPr="001A4F9D" w:rsidRDefault="00723B3D" w:rsidP="001A4F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1358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B3D" w:rsidRPr="001A4F9D" w:rsidRDefault="00723B3D" w:rsidP="001A4F9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B3D" w:rsidRPr="001A4F9D" w:rsidRDefault="00723B3D" w:rsidP="001A4F9D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A4F9D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</w:tbl>
    <w:p w:rsidR="00723B3D" w:rsidRPr="001A4F9D" w:rsidRDefault="00723B3D" w:rsidP="001A4F9D"/>
    <w:sectPr w:rsidR="00723B3D" w:rsidRPr="001A4F9D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B3D" w:rsidRDefault="00723B3D" w:rsidP="00386B7C">
      <w:pPr>
        <w:spacing w:line="240" w:lineRule="auto"/>
      </w:pPr>
      <w:r>
        <w:separator/>
      </w:r>
    </w:p>
  </w:endnote>
  <w:endnote w:type="continuationSeparator" w:id="1">
    <w:p w:rsidR="00723B3D" w:rsidRDefault="00723B3D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B3D" w:rsidRDefault="00723B3D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723B3D" w:rsidRDefault="00723B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B3D" w:rsidRDefault="00723B3D" w:rsidP="00386B7C">
      <w:pPr>
        <w:spacing w:line="240" w:lineRule="auto"/>
      </w:pPr>
      <w:r>
        <w:separator/>
      </w:r>
    </w:p>
  </w:footnote>
  <w:footnote w:type="continuationSeparator" w:id="1">
    <w:p w:rsidR="00723B3D" w:rsidRDefault="00723B3D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032D39"/>
    <w:rsid w:val="00045D00"/>
    <w:rsid w:val="0009541D"/>
    <w:rsid w:val="000A7DF5"/>
    <w:rsid w:val="0014151C"/>
    <w:rsid w:val="00147A4F"/>
    <w:rsid w:val="001A4F9D"/>
    <w:rsid w:val="001B5F17"/>
    <w:rsid w:val="001F0040"/>
    <w:rsid w:val="00220E4F"/>
    <w:rsid w:val="002D7BE2"/>
    <w:rsid w:val="002F6436"/>
    <w:rsid w:val="00315038"/>
    <w:rsid w:val="00386B7C"/>
    <w:rsid w:val="003A27E3"/>
    <w:rsid w:val="003D06EA"/>
    <w:rsid w:val="003D274E"/>
    <w:rsid w:val="004236C3"/>
    <w:rsid w:val="0045073E"/>
    <w:rsid w:val="004715BF"/>
    <w:rsid w:val="00474CFB"/>
    <w:rsid w:val="004E5E39"/>
    <w:rsid w:val="00542CA0"/>
    <w:rsid w:val="00595746"/>
    <w:rsid w:val="005B0A74"/>
    <w:rsid w:val="005B6BFF"/>
    <w:rsid w:val="00610197"/>
    <w:rsid w:val="00684F87"/>
    <w:rsid w:val="006F16C5"/>
    <w:rsid w:val="00723B3D"/>
    <w:rsid w:val="007C5898"/>
    <w:rsid w:val="007E43D5"/>
    <w:rsid w:val="00804EC9"/>
    <w:rsid w:val="00811515"/>
    <w:rsid w:val="00832793"/>
    <w:rsid w:val="0085462E"/>
    <w:rsid w:val="00860375"/>
    <w:rsid w:val="00874862"/>
    <w:rsid w:val="00891D3C"/>
    <w:rsid w:val="008B49B2"/>
    <w:rsid w:val="008B5EF8"/>
    <w:rsid w:val="00916D8F"/>
    <w:rsid w:val="00937761"/>
    <w:rsid w:val="009432BA"/>
    <w:rsid w:val="009841A4"/>
    <w:rsid w:val="009845D8"/>
    <w:rsid w:val="00990C2A"/>
    <w:rsid w:val="00A33D09"/>
    <w:rsid w:val="00A420B9"/>
    <w:rsid w:val="00A52087"/>
    <w:rsid w:val="00AA1B8E"/>
    <w:rsid w:val="00AB3FA6"/>
    <w:rsid w:val="00AB6C9B"/>
    <w:rsid w:val="00AD7724"/>
    <w:rsid w:val="00B05F1B"/>
    <w:rsid w:val="00B1388A"/>
    <w:rsid w:val="00B25407"/>
    <w:rsid w:val="00B67D7C"/>
    <w:rsid w:val="00B76821"/>
    <w:rsid w:val="00BC2766"/>
    <w:rsid w:val="00BC6F89"/>
    <w:rsid w:val="00BE2E5F"/>
    <w:rsid w:val="00C3463F"/>
    <w:rsid w:val="00C364A7"/>
    <w:rsid w:val="00C77AA5"/>
    <w:rsid w:val="00CF38EA"/>
    <w:rsid w:val="00D05195"/>
    <w:rsid w:val="00D12D00"/>
    <w:rsid w:val="00DD5B75"/>
    <w:rsid w:val="00DD772A"/>
    <w:rsid w:val="00E63D90"/>
    <w:rsid w:val="00EA4CAD"/>
    <w:rsid w:val="00EC25AA"/>
    <w:rsid w:val="00F41F4D"/>
    <w:rsid w:val="00F5039E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04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302</Words>
  <Characters>1723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4</cp:revision>
  <dcterms:created xsi:type="dcterms:W3CDTF">2012-07-18T08:56:00Z</dcterms:created>
  <dcterms:modified xsi:type="dcterms:W3CDTF">2012-07-18T11:14:00Z</dcterms:modified>
</cp:coreProperties>
</file>