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0CC" w:rsidRDefault="00B760CC" w:rsidP="00216683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B760CC" w:rsidRPr="006E79A3" w:rsidTr="00C50877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CC" w:rsidRPr="00D12D00" w:rsidRDefault="00B760C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760CC" w:rsidRPr="00D12D00" w:rsidRDefault="00B760C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D12D00" w:rsidRDefault="00B760C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D12D00" w:rsidRDefault="00B760C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760CC" w:rsidRPr="006E79A3">
        <w:trPr>
          <w:trHeight w:val="1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6E79A3" w:rsidRDefault="00B760C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Pilibhit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Center,c/o ADM (F &amp; R),,Collectorate,Tehsil-Pilibhit Sadar,Dist-Pilibhit.</w:t>
            </w:r>
          </w:p>
        </w:tc>
      </w:tr>
      <w:tr w:rsidR="00B760CC" w:rsidRPr="006E79A3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Bisalpur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BisalpurTehsil,  Dist -Pilibhit .</w:t>
            </w:r>
          </w:p>
        </w:tc>
      </w:tr>
      <w:tr w:rsidR="00B760CC" w:rsidRPr="006E79A3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248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Pooranpur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PooranpurTehsil,  Dist -Pilibhit .</w:t>
            </w:r>
          </w:p>
        </w:tc>
      </w:tr>
      <w:tr w:rsidR="00B760CC" w:rsidRPr="006E79A3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Bisalpur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BisalpurTehsil,  Dist -Pilibhit .</w:t>
            </w:r>
          </w:p>
        </w:tc>
      </w:tr>
      <w:tr w:rsidR="00B760CC" w:rsidRPr="006E79A3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Pooranpur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PooranpurTehsil,  Dist -Pilibhit .</w:t>
            </w:r>
          </w:p>
        </w:tc>
      </w:tr>
      <w:tr w:rsidR="00B760CC" w:rsidRPr="006E79A3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Barkhera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,Barkhera Block,  BisalpurTehsil,  Dist -Pilibhit </w:t>
            </w:r>
          </w:p>
        </w:tc>
      </w:tr>
      <w:tr w:rsidR="00B760CC" w:rsidRPr="006E79A3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Bilsanda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,Bilsanda Block,  BisalpurTehsil,  Dist -Pilibhit</w:t>
            </w:r>
          </w:p>
        </w:tc>
      </w:tr>
      <w:tr w:rsidR="00B760CC" w:rsidRPr="006E79A3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Amaria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,Amaria Block,  Pilibhit SadarTehsil,  Dist -Pilibhit  </w:t>
            </w:r>
          </w:p>
        </w:tc>
      </w:tr>
      <w:tr w:rsidR="00B760CC" w:rsidRPr="006E79A3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Lalaurikhera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,Lalaurikhera Block,  Pilibhit SadarTehsil,  Dist -Pilibhit  </w:t>
            </w:r>
          </w:p>
        </w:tc>
      </w:tr>
      <w:tr w:rsidR="00B760CC" w:rsidRPr="006E79A3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sri.Harish Kumar</w:t>
            </w:r>
          </w:p>
        </w:tc>
      </w:tr>
      <w:tr w:rsidR="00B760CC" w:rsidRPr="006E79A3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1091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Office of District Employment officer, Lal Road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Sri.P.P Mishra</w:t>
            </w:r>
          </w:p>
        </w:tc>
      </w:tr>
      <w:tr w:rsidR="00B760CC" w:rsidRPr="006E79A3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1167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N.P Gupta</w:t>
            </w:r>
          </w:p>
        </w:tc>
      </w:tr>
      <w:tr w:rsidR="00B760CC" w:rsidRPr="006E79A3" w:rsidTr="007118D0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CC" w:rsidRPr="00D12D00" w:rsidRDefault="00B760C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B760CC" w:rsidRPr="00D12D00" w:rsidRDefault="00B760C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D12D00" w:rsidRDefault="00B760C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D12D00" w:rsidRDefault="00B760C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B760CC" w:rsidRPr="006E79A3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6E79A3" w:rsidRDefault="00B760C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Pilibhit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6E79A3" w:rsidRDefault="00B760C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N.P Guptha</w:t>
            </w:r>
          </w:p>
        </w:tc>
      </w:tr>
      <w:tr w:rsidR="00B760CC" w:rsidRPr="006E79A3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c/o ADM (F &amp; R), ,Collectorate, Pilibhit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Mohd. Sibtain </w:t>
            </w:r>
          </w:p>
        </w:tc>
      </w:tr>
      <w:tr w:rsidR="00B760CC" w:rsidRPr="006E79A3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CC" w:rsidRPr="006E79A3" w:rsidRDefault="00B760CC" w:rsidP="006E79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1352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0CC" w:rsidRPr="006E79A3" w:rsidRDefault="00B760CC" w:rsidP="006E79A3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E79A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B760CC" w:rsidRPr="00216683" w:rsidRDefault="00B760CC" w:rsidP="00216683"/>
    <w:sectPr w:rsidR="00B760CC" w:rsidRPr="00216683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0CC" w:rsidRDefault="00B760CC" w:rsidP="00386B7C">
      <w:pPr>
        <w:spacing w:line="240" w:lineRule="auto"/>
      </w:pPr>
      <w:r>
        <w:separator/>
      </w:r>
    </w:p>
  </w:endnote>
  <w:endnote w:type="continuationSeparator" w:id="1">
    <w:p w:rsidR="00B760CC" w:rsidRDefault="00B760CC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0CC" w:rsidRDefault="00B760CC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B760CC" w:rsidRDefault="00B760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0CC" w:rsidRDefault="00B760CC" w:rsidP="00386B7C">
      <w:pPr>
        <w:spacing w:line="240" w:lineRule="auto"/>
      </w:pPr>
      <w:r>
        <w:separator/>
      </w:r>
    </w:p>
  </w:footnote>
  <w:footnote w:type="continuationSeparator" w:id="1">
    <w:p w:rsidR="00B760CC" w:rsidRDefault="00B760CC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14151C"/>
    <w:rsid w:val="001A4F9D"/>
    <w:rsid w:val="001B5F17"/>
    <w:rsid w:val="00216683"/>
    <w:rsid w:val="002D7BE2"/>
    <w:rsid w:val="002F6436"/>
    <w:rsid w:val="00315038"/>
    <w:rsid w:val="00386B7C"/>
    <w:rsid w:val="003A27E3"/>
    <w:rsid w:val="003D06EA"/>
    <w:rsid w:val="003D274E"/>
    <w:rsid w:val="004236C3"/>
    <w:rsid w:val="0045073E"/>
    <w:rsid w:val="004715BF"/>
    <w:rsid w:val="00474CFB"/>
    <w:rsid w:val="004E5E39"/>
    <w:rsid w:val="00595746"/>
    <w:rsid w:val="005B6BFF"/>
    <w:rsid w:val="00610197"/>
    <w:rsid w:val="00684F87"/>
    <w:rsid w:val="006E79A3"/>
    <w:rsid w:val="006F16C5"/>
    <w:rsid w:val="007118D0"/>
    <w:rsid w:val="007C5898"/>
    <w:rsid w:val="007E43D5"/>
    <w:rsid w:val="00804EC9"/>
    <w:rsid w:val="00811515"/>
    <w:rsid w:val="00832793"/>
    <w:rsid w:val="00860375"/>
    <w:rsid w:val="00874862"/>
    <w:rsid w:val="00891D3C"/>
    <w:rsid w:val="008B49B2"/>
    <w:rsid w:val="008B5EF8"/>
    <w:rsid w:val="008D05C1"/>
    <w:rsid w:val="00937761"/>
    <w:rsid w:val="009432BA"/>
    <w:rsid w:val="009841A4"/>
    <w:rsid w:val="00984E12"/>
    <w:rsid w:val="00990C2A"/>
    <w:rsid w:val="00A33D09"/>
    <w:rsid w:val="00A420B9"/>
    <w:rsid w:val="00A52087"/>
    <w:rsid w:val="00A70357"/>
    <w:rsid w:val="00AA1B8E"/>
    <w:rsid w:val="00AB6C9B"/>
    <w:rsid w:val="00AD7724"/>
    <w:rsid w:val="00B05F1B"/>
    <w:rsid w:val="00B1388A"/>
    <w:rsid w:val="00B25407"/>
    <w:rsid w:val="00B67D7C"/>
    <w:rsid w:val="00B760CC"/>
    <w:rsid w:val="00B76821"/>
    <w:rsid w:val="00BC2766"/>
    <w:rsid w:val="00BC6F89"/>
    <w:rsid w:val="00BE2463"/>
    <w:rsid w:val="00BE2E5F"/>
    <w:rsid w:val="00C3463F"/>
    <w:rsid w:val="00C364A7"/>
    <w:rsid w:val="00C50877"/>
    <w:rsid w:val="00C77AA5"/>
    <w:rsid w:val="00CF38EA"/>
    <w:rsid w:val="00D05195"/>
    <w:rsid w:val="00D12D00"/>
    <w:rsid w:val="00DD5B75"/>
    <w:rsid w:val="00DD772A"/>
    <w:rsid w:val="00E06C0F"/>
    <w:rsid w:val="00E63D90"/>
    <w:rsid w:val="00EA4CAD"/>
    <w:rsid w:val="00EC25AA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175</Words>
  <Characters>1002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2012-07-18T09:04:00Z</dcterms:created>
  <dcterms:modified xsi:type="dcterms:W3CDTF">2012-07-18T11:15:00Z</dcterms:modified>
</cp:coreProperties>
</file>